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C1CF8" w14:textId="77777777" w:rsidR="004007BA" w:rsidRDefault="0059002E">
      <w:pPr>
        <w:ind w:left="708" w:firstLine="708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Warm </w:t>
      </w:r>
      <w:proofErr w:type="spellStart"/>
      <w:r>
        <w:rPr>
          <w:b/>
          <w:bCs/>
          <w:sz w:val="44"/>
          <w:szCs w:val="44"/>
        </w:rPr>
        <w:t>up</w:t>
      </w:r>
      <w:proofErr w:type="spellEnd"/>
      <w:r>
        <w:rPr>
          <w:b/>
          <w:bCs/>
          <w:sz w:val="44"/>
          <w:szCs w:val="44"/>
        </w:rPr>
        <w:t xml:space="preserve"> am 25.01.2021</w:t>
      </w:r>
    </w:p>
    <w:p w14:paraId="17E04C1C" w14:textId="77777777" w:rsidR="004007BA" w:rsidRDefault="0059002E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</w:p>
    <w:p w14:paraId="12D484DF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12 x 13 =</w:t>
      </w:r>
    </w:p>
    <w:p w14:paraId="7DFA2969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14 x 12 =</w:t>
      </w:r>
    </w:p>
    <w:p w14:paraId="0113AF83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17 x 18 =</w:t>
      </w:r>
    </w:p>
    <w:p w14:paraId="6B40EC8F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15 x 14 =</w:t>
      </w:r>
    </w:p>
    <w:p w14:paraId="34C01E17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11 x 16 =</w:t>
      </w:r>
    </w:p>
    <w:p w14:paraId="494F2C33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13 x  7 =</w:t>
      </w:r>
    </w:p>
    <w:p w14:paraId="7D5F842E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24 x 12 = </w:t>
      </w:r>
    </w:p>
    <w:p w14:paraId="545EC8E1" w14:textId="77777777" w:rsidR="004007BA" w:rsidRDefault="0059002E">
      <w:pPr>
        <w:pStyle w:val="Listenabsatz"/>
        <w:numPr>
          <w:ilvl w:val="0"/>
          <w:numId w:val="1"/>
        </w:num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25 x 25 = </w:t>
      </w:r>
    </w:p>
    <w:p w14:paraId="534D366E" w14:textId="77777777" w:rsidR="004007BA" w:rsidRDefault="0059002E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Beschreibe kurz, wie du den Trick findest? Ist es dir schwer gefallen, ihn zu lösen?</w:t>
      </w:r>
    </w:p>
    <w:p w14:paraId="542DF9DE" w14:textId="77777777" w:rsidR="004007BA" w:rsidRDefault="004007BA">
      <w:pPr>
        <w:spacing w:line="600" w:lineRule="auto"/>
        <w:rPr>
          <w:sz w:val="32"/>
          <w:szCs w:val="32"/>
        </w:rPr>
      </w:pPr>
    </w:p>
    <w:p w14:paraId="02D7A6AC" w14:textId="77777777" w:rsidR="004007BA" w:rsidRDefault="004007BA">
      <w:pPr>
        <w:spacing w:line="600" w:lineRule="auto"/>
        <w:rPr>
          <w:sz w:val="32"/>
          <w:szCs w:val="32"/>
        </w:rPr>
      </w:pPr>
    </w:p>
    <w:sectPr w:rsidR="004007BA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2BDB5" w14:textId="77777777" w:rsidR="0059002E" w:rsidRDefault="0059002E">
      <w:pPr>
        <w:spacing w:after="0" w:line="240" w:lineRule="auto"/>
      </w:pPr>
      <w:r>
        <w:separator/>
      </w:r>
    </w:p>
  </w:endnote>
  <w:endnote w:type="continuationSeparator" w:id="0">
    <w:p w14:paraId="7169C6DC" w14:textId="77777777" w:rsidR="0059002E" w:rsidRDefault="00590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2941A" w14:textId="77777777" w:rsidR="0059002E" w:rsidRDefault="005900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FC7B37" w14:textId="77777777" w:rsidR="0059002E" w:rsidRDefault="00590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A2263"/>
    <w:multiLevelType w:val="multilevel"/>
    <w:tmpl w:val="BC30FE2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07BA"/>
    <w:rsid w:val="004007BA"/>
    <w:rsid w:val="0059002E"/>
    <w:rsid w:val="00A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04DD"/>
  <w15:docId w15:val="{2876E34E-E797-48F0-B137-A90A37BA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Grande</dc:creator>
  <dc:description/>
  <cp:lastModifiedBy>Katrin Grande</cp:lastModifiedBy>
  <cp:revision>2</cp:revision>
  <dcterms:created xsi:type="dcterms:W3CDTF">2021-01-23T17:47:00Z</dcterms:created>
  <dcterms:modified xsi:type="dcterms:W3CDTF">2021-01-23T17:47:00Z</dcterms:modified>
</cp:coreProperties>
</file>